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562EA" w:rsidTr="00672F3D">
        <w:tc>
          <w:tcPr>
            <w:tcW w:w="4889" w:type="dxa"/>
            <w:shd w:val="clear" w:color="auto" w:fill="FF0000"/>
          </w:tcPr>
          <w:p w:rsidR="00776B73" w:rsidRDefault="00776B73" w:rsidP="00776B7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</w:t>
            </w:r>
          </w:p>
          <w:p w:rsidR="00776B73" w:rsidRDefault="00776B73" w:rsidP="00776B73">
            <w:pPr>
              <w:jc w:val="center"/>
              <w:rPr>
                <w:sz w:val="40"/>
                <w:szCs w:val="40"/>
              </w:rPr>
            </w:pPr>
          </w:p>
          <w:p w:rsidR="00F562EA" w:rsidRPr="00776B73" w:rsidRDefault="00776B73" w:rsidP="00776B73">
            <w:pPr>
              <w:jc w:val="center"/>
              <w:rPr>
                <w:b/>
                <w:sz w:val="40"/>
                <w:szCs w:val="40"/>
              </w:rPr>
            </w:pPr>
            <w:r w:rsidRPr="00776B73">
              <w:rPr>
                <w:b/>
                <w:sz w:val="40"/>
                <w:szCs w:val="40"/>
              </w:rPr>
              <w:t xml:space="preserve">DOVERE GENERICO </w:t>
            </w:r>
            <w:proofErr w:type="spellStart"/>
            <w:r w:rsidRPr="00776B73">
              <w:rPr>
                <w:b/>
                <w:sz w:val="40"/>
                <w:szCs w:val="40"/>
              </w:rPr>
              <w:t>DI</w:t>
            </w:r>
            <w:proofErr w:type="spellEnd"/>
            <w:r w:rsidRPr="00776B73">
              <w:rPr>
                <w:b/>
                <w:sz w:val="40"/>
                <w:szCs w:val="40"/>
              </w:rPr>
              <w:t xml:space="preserve"> ASTENSIONE</w:t>
            </w:r>
          </w:p>
        </w:tc>
        <w:tc>
          <w:tcPr>
            <w:tcW w:w="4889" w:type="dxa"/>
          </w:tcPr>
          <w:p w:rsidR="00F562EA" w:rsidRDefault="00776B73">
            <w:r>
              <w:t xml:space="preserve"> CONSISTE NEL NON DISTURBARE L’ESERCIZIO DELL’ALTRUI DIRITTO</w:t>
            </w:r>
          </w:p>
          <w:p w:rsidR="00776B73" w:rsidRDefault="00776B73"/>
          <w:p w:rsidR="00776B73" w:rsidRDefault="00776B73">
            <w:r>
              <w:t>CORRISPONDE AL DIRITTO SOGGETTIVO ASSOLUTO</w:t>
            </w:r>
          </w:p>
          <w:p w:rsidR="00776B73" w:rsidRDefault="00776B73"/>
          <w:p w:rsidR="00776B73" w:rsidRDefault="00776B73">
            <w:r>
              <w:t xml:space="preserve">ES. NON MOLESTARE  O TURBARE L’ESERCIZIO DEL DIRITTO </w:t>
            </w:r>
            <w:proofErr w:type="spellStart"/>
            <w:r>
              <w:t>DI</w:t>
            </w:r>
            <w:proofErr w:type="spellEnd"/>
            <w:r>
              <w:t xml:space="preserve"> PROPRIETA’ (VOLER ENTRARE PER FORZA IN CASA </w:t>
            </w:r>
            <w:proofErr w:type="spellStart"/>
            <w:r>
              <w:t>DI</w:t>
            </w:r>
            <w:proofErr w:type="spellEnd"/>
            <w:r>
              <w:t xml:space="preserve"> UN AMICO )</w:t>
            </w:r>
          </w:p>
          <w:p w:rsidR="00F562EA" w:rsidRDefault="00F562EA"/>
        </w:tc>
      </w:tr>
      <w:tr w:rsidR="00672F3D" w:rsidTr="00672F3D">
        <w:tc>
          <w:tcPr>
            <w:tcW w:w="4889" w:type="dxa"/>
            <w:shd w:val="clear" w:color="auto" w:fill="FF0000"/>
          </w:tcPr>
          <w:p w:rsidR="00672F3D" w:rsidRPr="00776B73" w:rsidRDefault="00776B73" w:rsidP="00776B73">
            <w:pPr>
              <w:jc w:val="center"/>
              <w:rPr>
                <w:b/>
                <w:sz w:val="40"/>
                <w:szCs w:val="40"/>
              </w:rPr>
            </w:pPr>
            <w:r w:rsidRPr="00776B73">
              <w:rPr>
                <w:b/>
                <w:sz w:val="40"/>
                <w:szCs w:val="40"/>
              </w:rPr>
              <w:t>OBBLIGO</w:t>
            </w:r>
          </w:p>
        </w:tc>
        <w:tc>
          <w:tcPr>
            <w:tcW w:w="4889" w:type="dxa"/>
          </w:tcPr>
          <w:p w:rsidR="00672F3D" w:rsidRDefault="00776B73">
            <w:r>
              <w:t>IMPONE UNA PRESTAZIONE AD UNO  O PIU’ SOGGETTI DETERMINATI , NON A TUTTI</w:t>
            </w:r>
          </w:p>
          <w:p w:rsidR="00776B73" w:rsidRDefault="00776B73"/>
          <w:p w:rsidR="00776B73" w:rsidRDefault="00776B73">
            <w:r>
              <w:t xml:space="preserve">CORRISPONDE AL DIRITTO RELATIVO </w:t>
            </w:r>
          </w:p>
          <w:p w:rsidR="00776B73" w:rsidRDefault="00776B73"/>
          <w:p w:rsidR="00776B73" w:rsidRDefault="00776B73">
            <w:r>
              <w:t>ES.  TIZIO DEVE 1000,00 EURO A CAIO</w:t>
            </w:r>
          </w:p>
          <w:p w:rsidR="00F562EA" w:rsidRDefault="00F562EA"/>
        </w:tc>
      </w:tr>
      <w:tr w:rsidR="00F562EA" w:rsidTr="00672F3D">
        <w:tc>
          <w:tcPr>
            <w:tcW w:w="4889" w:type="dxa"/>
            <w:shd w:val="clear" w:color="auto" w:fill="FF0000"/>
          </w:tcPr>
          <w:p w:rsidR="00776B73" w:rsidRDefault="00776B73" w:rsidP="00776B73">
            <w:pPr>
              <w:jc w:val="center"/>
              <w:rPr>
                <w:sz w:val="40"/>
                <w:szCs w:val="40"/>
              </w:rPr>
            </w:pPr>
          </w:p>
          <w:p w:rsidR="00F562EA" w:rsidRPr="00776B73" w:rsidRDefault="00776B73" w:rsidP="00776B7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ONERE</w:t>
            </w:r>
          </w:p>
        </w:tc>
        <w:tc>
          <w:tcPr>
            <w:tcW w:w="4889" w:type="dxa"/>
          </w:tcPr>
          <w:p w:rsidR="00776B73" w:rsidRDefault="00776B73" w:rsidP="00776B73">
            <w:r>
              <w:t>E' UN PESO IMPOSTO PER OTTENERE UN VANTAGGIO</w:t>
            </w:r>
          </w:p>
          <w:p w:rsidR="00776B73" w:rsidRDefault="00776B73" w:rsidP="00776B73"/>
          <w:p w:rsidR="00776B73" w:rsidRDefault="00776B73" w:rsidP="00776B73">
            <w:r>
              <w:t xml:space="preserve">CORRISPONDE ALL’ATTRIBUZIONE </w:t>
            </w:r>
            <w:proofErr w:type="spellStart"/>
            <w:r>
              <w:t>DI</w:t>
            </w:r>
            <w:proofErr w:type="spellEnd"/>
            <w:r>
              <w:t xml:space="preserve"> UNA POSIZIONE GIURIDICA ATTIVA CONDIZIONATA</w:t>
            </w:r>
          </w:p>
          <w:p w:rsidR="00776B73" w:rsidRDefault="00776B73" w:rsidP="00776B73"/>
          <w:p w:rsidR="00F562EA" w:rsidRDefault="00776B73" w:rsidP="00776B73">
            <w:r>
              <w:t xml:space="preserve">ESEMPIO: ONERE DELLA PROVA CHI VUOLE FAR VALERE UN DIRITTO IN GIUDIZIO DEVE DARE LA PROVA DELLA SUA ESISTENZA </w:t>
            </w:r>
          </w:p>
          <w:p w:rsidR="00776B73" w:rsidRDefault="00776B73" w:rsidP="00776B73"/>
        </w:tc>
      </w:tr>
      <w:tr w:rsidR="00F562EA" w:rsidTr="00672F3D">
        <w:tc>
          <w:tcPr>
            <w:tcW w:w="4889" w:type="dxa"/>
            <w:shd w:val="clear" w:color="auto" w:fill="FF0000"/>
          </w:tcPr>
          <w:p w:rsidR="00F562EA" w:rsidRPr="00776B73" w:rsidRDefault="00776B73" w:rsidP="00776B73">
            <w:pPr>
              <w:jc w:val="center"/>
              <w:rPr>
                <w:sz w:val="40"/>
                <w:szCs w:val="40"/>
              </w:rPr>
            </w:pPr>
            <w:r w:rsidRPr="00776B73">
              <w:rPr>
                <w:sz w:val="40"/>
                <w:szCs w:val="40"/>
              </w:rPr>
              <w:t>SOGGEZIONE</w:t>
            </w:r>
          </w:p>
        </w:tc>
        <w:tc>
          <w:tcPr>
            <w:tcW w:w="4889" w:type="dxa"/>
          </w:tcPr>
          <w:p w:rsidR="00776B73" w:rsidRDefault="00776B73" w:rsidP="00776B73">
            <w:pPr>
              <w:jc w:val="both"/>
            </w:pPr>
          </w:p>
          <w:p w:rsidR="00F562EA" w:rsidRDefault="00776B73" w:rsidP="00776B73">
            <w:pPr>
              <w:jc w:val="both"/>
            </w:pPr>
            <w:r w:rsidRPr="00776B73">
              <w:t>SI E' SOGGETTI ALL'ALTRUI POTERE, CHE OCCORRE TOLLERARE NEL RISPETTO DELL'ORDINAMENTO GIURIDICO</w:t>
            </w:r>
            <w:r>
              <w:t xml:space="preserve"> E DELLE SUE VALUTAZIONI NELL’INTERESSE COLLETTIVO</w:t>
            </w:r>
          </w:p>
          <w:p w:rsidR="00776B73" w:rsidRDefault="00776B73" w:rsidP="00776B73">
            <w:pPr>
              <w:jc w:val="both"/>
            </w:pPr>
          </w:p>
          <w:p w:rsidR="00776B73" w:rsidRDefault="00776B73" w:rsidP="00776B73">
            <w:pPr>
              <w:jc w:val="both"/>
            </w:pPr>
            <w:r w:rsidRPr="00776B73">
              <w:t xml:space="preserve">CORRISPONDE AL DIRITTO </w:t>
            </w:r>
            <w:r>
              <w:t xml:space="preserve">SOGGETTIVO </w:t>
            </w:r>
            <w:r w:rsidRPr="00776B73">
              <w:t xml:space="preserve">POTESTATIVO. </w:t>
            </w:r>
          </w:p>
          <w:p w:rsidR="00776B73" w:rsidRDefault="00776B73" w:rsidP="00776B73">
            <w:pPr>
              <w:jc w:val="both"/>
            </w:pPr>
          </w:p>
          <w:p w:rsidR="00776B73" w:rsidRDefault="00776B73" w:rsidP="00776B73">
            <w:pPr>
              <w:jc w:val="both"/>
            </w:pPr>
            <w:r>
              <w:t xml:space="preserve">ES. NON SI PUO’ IMPEDIRE AL CONIUGE  </w:t>
            </w:r>
            <w:proofErr w:type="spellStart"/>
            <w:r>
              <w:t>DI</w:t>
            </w:r>
            <w:proofErr w:type="spellEnd"/>
            <w:r>
              <w:t xml:space="preserve"> SEPARARSI, SI POSSONO SOLTANTO DISCUTERE LE CONDIZIONI </w:t>
            </w:r>
            <w:proofErr w:type="spellStart"/>
            <w:r>
              <w:t>DI</w:t>
            </w:r>
            <w:proofErr w:type="spellEnd"/>
            <w:r>
              <w:t xml:space="preserve"> SEPARAZIONE</w:t>
            </w:r>
          </w:p>
        </w:tc>
      </w:tr>
    </w:tbl>
    <w:p w:rsidR="00254D19" w:rsidRDefault="00254D19"/>
    <w:sectPr w:rsidR="00254D19" w:rsidSect="00254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F562EA"/>
    <w:rsid w:val="00194151"/>
    <w:rsid w:val="00254D19"/>
    <w:rsid w:val="00590210"/>
    <w:rsid w:val="00626460"/>
    <w:rsid w:val="00672F3D"/>
    <w:rsid w:val="00776B73"/>
    <w:rsid w:val="007A5B4B"/>
    <w:rsid w:val="00F5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3</cp:revision>
  <dcterms:created xsi:type="dcterms:W3CDTF">2018-06-26T06:17:00Z</dcterms:created>
  <dcterms:modified xsi:type="dcterms:W3CDTF">2018-06-26T06:27:00Z</dcterms:modified>
</cp:coreProperties>
</file>